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AF13" w14:textId="5BE9C667" w:rsidR="00F8413E" w:rsidRPr="0027570E" w:rsidRDefault="00FC1847" w:rsidP="00AA73B6">
      <w:pPr>
        <w:rPr>
          <w:rFonts w:ascii="Arial" w:hAnsi="Arial" w:cs="Arial"/>
          <w:b/>
          <w:sz w:val="32"/>
          <w:szCs w:val="32"/>
        </w:rPr>
      </w:pPr>
      <w:r w:rsidRPr="0027570E">
        <w:rPr>
          <w:rFonts w:ascii="Arial" w:hAnsi="Arial" w:cs="Arial"/>
          <w:b/>
          <w:sz w:val="32"/>
          <w:szCs w:val="32"/>
        </w:rPr>
        <w:t xml:space="preserve">Opdracht </w:t>
      </w:r>
      <w:r w:rsidR="00C20AC1">
        <w:rPr>
          <w:rFonts w:ascii="Arial" w:hAnsi="Arial" w:cs="Arial"/>
          <w:b/>
          <w:sz w:val="32"/>
          <w:szCs w:val="32"/>
        </w:rPr>
        <w:t>2.1</w:t>
      </w:r>
      <w:r w:rsidR="00EB7FB7" w:rsidRPr="0027570E">
        <w:rPr>
          <w:rFonts w:ascii="Arial" w:hAnsi="Arial" w:cs="Arial"/>
          <w:b/>
          <w:sz w:val="32"/>
          <w:szCs w:val="32"/>
        </w:rPr>
        <w:t xml:space="preserve"> -</w:t>
      </w:r>
      <w:r w:rsidR="00F8413E" w:rsidRPr="0027570E">
        <w:rPr>
          <w:rFonts w:ascii="Arial" w:hAnsi="Arial" w:cs="Arial"/>
          <w:b/>
          <w:sz w:val="32"/>
          <w:szCs w:val="32"/>
        </w:rPr>
        <w:t xml:space="preserve"> </w:t>
      </w:r>
      <w:r w:rsidRPr="0027570E">
        <w:rPr>
          <w:rFonts w:ascii="Arial" w:hAnsi="Arial" w:cs="Arial"/>
          <w:b/>
          <w:sz w:val="32"/>
          <w:szCs w:val="32"/>
        </w:rPr>
        <w:t>Tafel van 79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4A236747" w:rsidR="004F4F89" w:rsidRPr="0027570E" w:rsidRDefault="004F4F89" w:rsidP="004F4F89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Open Excel</w:t>
      </w:r>
      <w:r w:rsidR="0028022D" w:rsidRPr="0027570E">
        <w:rPr>
          <w:rFonts w:ascii="Arial" w:hAnsi="Arial" w:cs="Arial"/>
          <w:b/>
          <w:u w:val="single"/>
        </w:rPr>
        <w:t>-</w:t>
      </w:r>
      <w:r w:rsidRPr="0027570E">
        <w:rPr>
          <w:rFonts w:ascii="Arial" w:hAnsi="Arial" w:cs="Arial"/>
          <w:b/>
          <w:u w:val="single"/>
        </w:rPr>
        <w:t>bestand</w:t>
      </w:r>
    </w:p>
    <w:p w14:paraId="655E782F" w14:textId="5EAD89D0" w:rsidR="00993145" w:rsidRPr="00C20AC1" w:rsidRDefault="00C20AC1" w:rsidP="00253564">
      <w:pPr>
        <w:rPr>
          <w:rFonts w:ascii="Arial" w:hAnsi="Arial" w:cs="Arial"/>
        </w:rPr>
      </w:pPr>
      <w:bookmarkStart w:id="0" w:name="_GoBack"/>
      <w:r w:rsidRPr="0027570E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425604F" wp14:editId="751AB87E">
            <wp:simplePos x="0" y="0"/>
            <wp:positionH relativeFrom="column">
              <wp:posOffset>4071620</wp:posOffset>
            </wp:positionH>
            <wp:positionV relativeFrom="paragraph">
              <wp:posOffset>8890</wp:posOffset>
            </wp:positionV>
            <wp:extent cx="1485900" cy="1899285"/>
            <wp:effectExtent l="0" t="0" r="12700" b="571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452D">
        <w:rPr>
          <w:rFonts w:ascii="Arial" w:hAnsi="Arial" w:cs="Arial"/>
        </w:rPr>
        <w:t xml:space="preserve">Open </w:t>
      </w:r>
      <w:r>
        <w:rPr>
          <w:rFonts w:ascii="Arial" w:hAnsi="Arial" w:cs="Arial"/>
        </w:rPr>
        <w:t>een nieuw</w:t>
      </w:r>
      <w:r w:rsidR="00A8452D">
        <w:rPr>
          <w:rFonts w:ascii="Arial" w:hAnsi="Arial" w:cs="Arial"/>
        </w:rPr>
        <w:t xml:space="preserve"> Excel-</w:t>
      </w:r>
      <w:r w:rsidR="00A8452D" w:rsidRPr="00A47D48">
        <w:rPr>
          <w:rFonts w:ascii="Arial" w:hAnsi="Arial" w:cs="Arial"/>
        </w:rPr>
        <w:t>bestand</w:t>
      </w:r>
      <w:r>
        <w:rPr>
          <w:rFonts w:ascii="Arial" w:hAnsi="Arial" w:cs="Arial"/>
        </w:rPr>
        <w:t>.</w:t>
      </w:r>
    </w:p>
    <w:p w14:paraId="2AC9414F" w14:textId="4F3F0DB8" w:rsidR="00253564" w:rsidRPr="00A47D48" w:rsidRDefault="00253564" w:rsidP="00253564">
      <w:pPr>
        <w:rPr>
          <w:rFonts w:ascii="Arial" w:hAnsi="Arial" w:cs="Arial"/>
        </w:rPr>
      </w:pPr>
    </w:p>
    <w:p w14:paraId="7FAAB219" w14:textId="57F95E7C" w:rsidR="00A47D48" w:rsidRPr="0027570E" w:rsidRDefault="00993145" w:rsidP="00A47D48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Maak de tafel van 79</w:t>
      </w:r>
    </w:p>
    <w:p w14:paraId="364E7DC2" w14:textId="1A7016C8" w:rsidR="00A47D48" w:rsidRPr="00A47D48" w:rsidRDefault="00FC1847" w:rsidP="00A47D48">
      <w:pPr>
        <w:rPr>
          <w:rFonts w:ascii="Arial" w:hAnsi="Arial" w:cs="Arial"/>
        </w:rPr>
      </w:pPr>
      <w:r>
        <w:rPr>
          <w:rFonts w:ascii="Arial" w:hAnsi="Arial" w:cs="Arial"/>
        </w:rPr>
        <w:t>Denk aan de kopregel.</w:t>
      </w:r>
    </w:p>
    <w:p w14:paraId="6F2719BB" w14:textId="28637642" w:rsidR="00993145" w:rsidRPr="00993145" w:rsidRDefault="00FC1847" w:rsidP="00993145">
      <w:pPr>
        <w:rPr>
          <w:rFonts w:ascii="Arial" w:hAnsi="Arial" w:cs="Arial"/>
        </w:rPr>
      </w:pPr>
      <w:r>
        <w:rPr>
          <w:rFonts w:ascii="Arial" w:hAnsi="Arial" w:cs="Arial"/>
        </w:rPr>
        <w:t>Typ niet alles in,</w:t>
      </w:r>
      <w:r w:rsidR="00993145" w:rsidRPr="00993145">
        <w:rPr>
          <w:rFonts w:ascii="Arial" w:hAnsi="Arial" w:cs="Arial"/>
        </w:rPr>
        <w:t xml:space="preserve"> gebruik de vulgreep.</w:t>
      </w:r>
    </w:p>
    <w:p w14:paraId="285D060E" w14:textId="350BA0D4" w:rsidR="00993145" w:rsidRPr="00993145" w:rsidRDefault="00993145" w:rsidP="00993145">
      <w:pPr>
        <w:rPr>
          <w:rFonts w:ascii="Arial" w:hAnsi="Arial" w:cs="Arial"/>
        </w:rPr>
      </w:pPr>
      <w:r w:rsidRPr="00993145">
        <w:rPr>
          <w:rFonts w:ascii="Arial" w:hAnsi="Arial" w:cs="Arial"/>
        </w:rPr>
        <w:t>Let op: in de kolom antwoord gebruik je een formule.</w:t>
      </w:r>
    </w:p>
    <w:p w14:paraId="4A1310CC" w14:textId="32EA64B1" w:rsidR="00993145" w:rsidRPr="00993145" w:rsidRDefault="00993145" w:rsidP="00993145">
      <w:pPr>
        <w:rPr>
          <w:rFonts w:ascii="Arial" w:hAnsi="Arial" w:cs="Arial"/>
        </w:rPr>
      </w:pPr>
      <w:r w:rsidRPr="00993145">
        <w:rPr>
          <w:rFonts w:ascii="Arial" w:hAnsi="Arial" w:cs="Arial"/>
        </w:rPr>
        <w:t>Kopieer ook je formule</w:t>
      </w:r>
      <w:r w:rsidR="00FC1847">
        <w:rPr>
          <w:rFonts w:ascii="Arial" w:hAnsi="Arial" w:cs="Arial"/>
        </w:rPr>
        <w:t xml:space="preserve"> d.m.v. de vulgreep</w:t>
      </w:r>
      <w:r w:rsidRPr="00993145">
        <w:rPr>
          <w:rFonts w:ascii="Arial" w:hAnsi="Arial" w:cs="Arial"/>
        </w:rPr>
        <w:t>.</w:t>
      </w:r>
    </w:p>
    <w:p w14:paraId="5B8940B8" w14:textId="6A3C2E74" w:rsidR="00253564" w:rsidRDefault="00993145" w:rsidP="00253564">
      <w:pPr>
        <w:rPr>
          <w:rFonts w:ascii="Arial" w:hAnsi="Arial" w:cs="Arial"/>
        </w:rPr>
      </w:pPr>
      <w:r w:rsidRPr="00993145">
        <w:rPr>
          <w:rFonts w:ascii="Arial" w:hAnsi="Arial" w:cs="Arial"/>
        </w:rPr>
        <w:t>Controleer of de antwoorden kloppen.</w:t>
      </w:r>
    </w:p>
    <w:p w14:paraId="73F4E6FF" w14:textId="7477F051" w:rsidR="003D3A96" w:rsidRDefault="003D3A96" w:rsidP="00253564">
      <w:pPr>
        <w:rPr>
          <w:rFonts w:ascii="Arial" w:hAnsi="Arial" w:cs="Arial"/>
        </w:rPr>
      </w:pPr>
    </w:p>
    <w:p w14:paraId="296FA104" w14:textId="06335A4E" w:rsidR="00A47D48" w:rsidRPr="0027570E" w:rsidRDefault="00716132" w:rsidP="00253564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 xml:space="preserve">Opmaken </w:t>
      </w:r>
      <w:r w:rsidR="0052598E">
        <w:rPr>
          <w:rFonts w:ascii="Arial" w:hAnsi="Arial" w:cs="Arial"/>
          <w:b/>
          <w:u w:val="single"/>
        </w:rPr>
        <w:t>tabel</w:t>
      </w:r>
    </w:p>
    <w:p w14:paraId="6F359919" w14:textId="11CB0DC1" w:rsidR="0052598E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Maak de tabel netjes op. Denk aan de breedte van </w:t>
      </w:r>
    </w:p>
    <w:p w14:paraId="774EFDBA" w14:textId="77777777" w:rsidR="0052598E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de kolommen, een kleurtje voor je kolomkoppen en het </w:t>
      </w:r>
    </w:p>
    <w:p w14:paraId="6AF2DA31" w14:textId="2C68CBEC" w:rsidR="00A47D48" w:rsidRPr="00A47D48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>gebruik van randen.</w:t>
      </w:r>
    </w:p>
    <w:p w14:paraId="70063786" w14:textId="37E41412" w:rsidR="00253564" w:rsidRPr="00A47D48" w:rsidRDefault="00253564" w:rsidP="00253564">
      <w:pPr>
        <w:rPr>
          <w:rFonts w:ascii="Arial" w:hAnsi="Arial" w:cs="Arial"/>
        </w:rPr>
      </w:pPr>
    </w:p>
    <w:p w14:paraId="3F8DB902" w14:textId="1FFF3D51" w:rsidR="000115F0" w:rsidRPr="0027570E" w:rsidRDefault="000115F0" w:rsidP="00AA73B6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Sla je bestand op</w:t>
      </w:r>
    </w:p>
    <w:p w14:paraId="70D32212" w14:textId="7912CCBE" w:rsidR="000115F0" w:rsidRDefault="004F4F89" w:rsidP="00AA73B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28022D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 w:rsidR="00C20AC1">
        <w:rPr>
          <w:rFonts w:ascii="Arial" w:hAnsi="Arial" w:cs="Arial"/>
        </w:rPr>
        <w:t>op met de naam Opdracht 2.1</w:t>
      </w:r>
    </w:p>
    <w:p w14:paraId="6FBB95A9" w14:textId="2E7D8F77" w:rsidR="00993145" w:rsidRDefault="00993145" w:rsidP="00AA73B6">
      <w:pPr>
        <w:rPr>
          <w:rFonts w:ascii="Arial" w:hAnsi="Arial" w:cs="Arial"/>
        </w:rPr>
      </w:pPr>
    </w:p>
    <w:p w14:paraId="0666C3AF" w14:textId="77777777" w:rsidR="00FC1847" w:rsidRDefault="00FC1847" w:rsidP="00AA73B6">
      <w:pPr>
        <w:rPr>
          <w:rFonts w:ascii="Arial" w:hAnsi="Arial" w:cs="Arial"/>
        </w:rPr>
      </w:pPr>
    </w:p>
    <w:p w14:paraId="474A2D17" w14:textId="56D858D0" w:rsidR="00993145" w:rsidRPr="0027570E" w:rsidRDefault="00FC1847" w:rsidP="00FC1847">
      <w:pPr>
        <w:rPr>
          <w:rFonts w:ascii="Arial" w:hAnsi="Arial" w:cs="Arial"/>
          <w:b/>
          <w:sz w:val="32"/>
          <w:szCs w:val="32"/>
        </w:rPr>
      </w:pPr>
      <w:r w:rsidRPr="0027570E">
        <w:rPr>
          <w:rFonts w:ascii="Arial" w:hAnsi="Arial" w:cs="Arial"/>
          <w:b/>
          <w:sz w:val="32"/>
          <w:szCs w:val="32"/>
        </w:rPr>
        <w:t>Extra opdracht: T</w:t>
      </w:r>
      <w:r w:rsidR="00993145" w:rsidRPr="0027570E">
        <w:rPr>
          <w:rFonts w:ascii="Arial" w:hAnsi="Arial" w:cs="Arial"/>
          <w:b/>
          <w:sz w:val="32"/>
          <w:szCs w:val="32"/>
        </w:rPr>
        <w:t>afel van 5437</w:t>
      </w:r>
    </w:p>
    <w:p w14:paraId="03B0A340" w14:textId="77777777" w:rsidR="00993145" w:rsidRPr="00FC1847" w:rsidRDefault="00993145" w:rsidP="00FC1847">
      <w:pPr>
        <w:rPr>
          <w:rFonts w:ascii="Arial" w:hAnsi="Arial" w:cs="Arial"/>
        </w:rPr>
      </w:pPr>
      <w:r w:rsidRPr="00FC1847">
        <w:rPr>
          <w:rFonts w:ascii="Arial" w:hAnsi="Arial" w:cs="Arial"/>
        </w:rPr>
        <w:t>Kun je nu in 10 seconden naast de tafel van 79 ook de tafel van 5437 maken? </w:t>
      </w:r>
    </w:p>
    <w:p w14:paraId="2A738433" w14:textId="77777777" w:rsidR="00993145" w:rsidRPr="00FC1847" w:rsidRDefault="00993145" w:rsidP="00FC1847">
      <w:pPr>
        <w:rPr>
          <w:rFonts w:ascii="Arial" w:hAnsi="Arial" w:cs="Arial"/>
        </w:rPr>
      </w:pPr>
    </w:p>
    <w:p w14:paraId="2E479190" w14:textId="677A8AAB" w:rsidR="00FC1847" w:rsidRPr="0027570E" w:rsidRDefault="00C20AC1" w:rsidP="00FC18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Als je de extra opdracht hebt gemaakt s</w:t>
      </w:r>
      <w:r w:rsidR="00FC1847" w:rsidRPr="0027570E">
        <w:rPr>
          <w:rFonts w:ascii="Arial" w:hAnsi="Arial" w:cs="Arial"/>
          <w:b/>
          <w:u w:val="single"/>
        </w:rPr>
        <w:t xml:space="preserve">la je </w:t>
      </w:r>
      <w:r>
        <w:rPr>
          <w:rFonts w:ascii="Arial" w:hAnsi="Arial" w:cs="Arial"/>
          <w:b/>
          <w:u w:val="single"/>
        </w:rPr>
        <w:t xml:space="preserve">deze </w:t>
      </w:r>
      <w:r w:rsidR="00FC1847" w:rsidRPr="0027570E">
        <w:rPr>
          <w:rFonts w:ascii="Arial" w:hAnsi="Arial" w:cs="Arial"/>
          <w:b/>
          <w:u w:val="single"/>
        </w:rPr>
        <w:t>op</w:t>
      </w:r>
      <w:r>
        <w:rPr>
          <w:rFonts w:ascii="Arial" w:hAnsi="Arial" w:cs="Arial"/>
          <w:b/>
          <w:u w:val="single"/>
        </w:rPr>
        <w:t xml:space="preserve"> met dezelfde naam</w:t>
      </w:r>
    </w:p>
    <w:p w14:paraId="0A69579A" w14:textId="36901B91" w:rsidR="00993145" w:rsidRPr="00A47D48" w:rsidRDefault="00FC1847" w:rsidP="00AA7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Sla </w:t>
      </w:r>
      <w:r w:rsidR="00C20AC1">
        <w:rPr>
          <w:rFonts w:ascii="Arial" w:hAnsi="Arial" w:cs="Arial"/>
        </w:rPr>
        <w:t>ook dit werkblad op als Opdracht 2.1</w:t>
      </w:r>
    </w:p>
    <w:p w14:paraId="67DFBBD5" w14:textId="77777777" w:rsidR="000115F0" w:rsidRPr="00A47D48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4"/>
    <w:rsid w:val="00000D09"/>
    <w:rsid w:val="000115F0"/>
    <w:rsid w:val="0004016A"/>
    <w:rsid w:val="000718A6"/>
    <w:rsid w:val="001700A5"/>
    <w:rsid w:val="00182FD2"/>
    <w:rsid w:val="0021446A"/>
    <w:rsid w:val="0024041A"/>
    <w:rsid w:val="00253564"/>
    <w:rsid w:val="0027570E"/>
    <w:rsid w:val="0028022D"/>
    <w:rsid w:val="002E767A"/>
    <w:rsid w:val="003C2981"/>
    <w:rsid w:val="003D3A96"/>
    <w:rsid w:val="003F6FC6"/>
    <w:rsid w:val="00421B3E"/>
    <w:rsid w:val="0049206D"/>
    <w:rsid w:val="004F4F89"/>
    <w:rsid w:val="0052598E"/>
    <w:rsid w:val="005741DD"/>
    <w:rsid w:val="006477C5"/>
    <w:rsid w:val="00671863"/>
    <w:rsid w:val="00693ED2"/>
    <w:rsid w:val="0069760F"/>
    <w:rsid w:val="006C1192"/>
    <w:rsid w:val="006E47CC"/>
    <w:rsid w:val="00716132"/>
    <w:rsid w:val="0072115B"/>
    <w:rsid w:val="007236BC"/>
    <w:rsid w:val="007D56A6"/>
    <w:rsid w:val="007D5F29"/>
    <w:rsid w:val="00802A27"/>
    <w:rsid w:val="00826EE7"/>
    <w:rsid w:val="00887A09"/>
    <w:rsid w:val="00902CED"/>
    <w:rsid w:val="0098237F"/>
    <w:rsid w:val="00993145"/>
    <w:rsid w:val="00994B0B"/>
    <w:rsid w:val="00A12A54"/>
    <w:rsid w:val="00A24F6F"/>
    <w:rsid w:val="00A41F84"/>
    <w:rsid w:val="00A47D48"/>
    <w:rsid w:val="00A800A2"/>
    <w:rsid w:val="00A81453"/>
    <w:rsid w:val="00A8452D"/>
    <w:rsid w:val="00AA73B6"/>
    <w:rsid w:val="00B15FDD"/>
    <w:rsid w:val="00B3112B"/>
    <w:rsid w:val="00B63B9D"/>
    <w:rsid w:val="00B7436C"/>
    <w:rsid w:val="00BC60D6"/>
    <w:rsid w:val="00C20AC1"/>
    <w:rsid w:val="00C269CC"/>
    <w:rsid w:val="00C3272C"/>
    <w:rsid w:val="00C71C7B"/>
    <w:rsid w:val="00D366AE"/>
    <w:rsid w:val="00D51BFC"/>
    <w:rsid w:val="00DD07F5"/>
    <w:rsid w:val="00E309EF"/>
    <w:rsid w:val="00E71542"/>
    <w:rsid w:val="00EA497C"/>
    <w:rsid w:val="00EB4E8D"/>
    <w:rsid w:val="00EB7FB7"/>
    <w:rsid w:val="00ED0B7F"/>
    <w:rsid w:val="00F21164"/>
    <w:rsid w:val="00F36D7B"/>
    <w:rsid w:val="00F5532D"/>
    <w:rsid w:val="00F8413E"/>
    <w:rsid w:val="00F90827"/>
    <w:rsid w:val="00FC1847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E510C999.dotm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</cp:lastModifiedBy>
  <cp:revision>2</cp:revision>
  <dcterms:created xsi:type="dcterms:W3CDTF">2018-12-20T11:48:00Z</dcterms:created>
  <dcterms:modified xsi:type="dcterms:W3CDTF">2018-12-20T11:48:00Z</dcterms:modified>
</cp:coreProperties>
</file>